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C242" w14:textId="301B004E" w:rsidR="001E17E9" w:rsidRPr="00745992" w:rsidRDefault="00D32BE5" w:rsidP="00FF5BA7">
      <w:pPr>
        <w:ind w:firstLine="708"/>
        <w:rPr>
          <w:rFonts w:ascii="Times New Roman" w:hAnsi="Times New Roman" w:cs="Times New Roman"/>
        </w:rPr>
      </w:pPr>
      <w:r w:rsidRPr="00745992">
        <w:rPr>
          <w:rFonts w:ascii="Times New Roman" w:hAnsi="Times New Roman" w:cs="Times New Roman"/>
        </w:rPr>
        <w:t xml:space="preserve">Na temelju članka 31. stavka </w:t>
      </w:r>
      <w:r w:rsidR="00FF5BA7" w:rsidRPr="00745992">
        <w:rPr>
          <w:rFonts w:ascii="Times New Roman" w:hAnsi="Times New Roman" w:cs="Times New Roman"/>
        </w:rPr>
        <w:t>2</w:t>
      </w:r>
      <w:r w:rsidRPr="00745992">
        <w:rPr>
          <w:rFonts w:ascii="Times New Roman" w:hAnsi="Times New Roman" w:cs="Times New Roman"/>
        </w:rPr>
        <w:t>. Zakona o postupanju s nezakonito izgrađenim zgradama („Narodne novine“ broj 86/12</w:t>
      </w:r>
      <w:r w:rsidR="007D4E4D" w:rsidRPr="00745992">
        <w:rPr>
          <w:rFonts w:ascii="Times New Roman" w:hAnsi="Times New Roman" w:cs="Times New Roman"/>
        </w:rPr>
        <w:t>.</w:t>
      </w:r>
      <w:r w:rsidRPr="00745992">
        <w:rPr>
          <w:rFonts w:ascii="Times New Roman" w:hAnsi="Times New Roman" w:cs="Times New Roman"/>
        </w:rPr>
        <w:t>, 143/13</w:t>
      </w:r>
      <w:r w:rsidR="007D4E4D" w:rsidRPr="00745992">
        <w:rPr>
          <w:rFonts w:ascii="Times New Roman" w:hAnsi="Times New Roman" w:cs="Times New Roman"/>
        </w:rPr>
        <w:t>.</w:t>
      </w:r>
      <w:r w:rsidRPr="00745992">
        <w:rPr>
          <w:rFonts w:ascii="Times New Roman" w:hAnsi="Times New Roman" w:cs="Times New Roman"/>
        </w:rPr>
        <w:t>, 65/17</w:t>
      </w:r>
      <w:r w:rsidR="007D4E4D" w:rsidRPr="00745992">
        <w:rPr>
          <w:rFonts w:ascii="Times New Roman" w:hAnsi="Times New Roman" w:cs="Times New Roman"/>
        </w:rPr>
        <w:t>.</w:t>
      </w:r>
      <w:r w:rsidRPr="00745992">
        <w:rPr>
          <w:rFonts w:ascii="Times New Roman" w:hAnsi="Times New Roman" w:cs="Times New Roman"/>
        </w:rPr>
        <w:t xml:space="preserve"> i 14/19</w:t>
      </w:r>
      <w:r w:rsidR="007D4E4D" w:rsidRPr="00745992">
        <w:rPr>
          <w:rFonts w:ascii="Times New Roman" w:hAnsi="Times New Roman" w:cs="Times New Roman"/>
        </w:rPr>
        <w:t>.</w:t>
      </w:r>
      <w:r w:rsidRPr="00745992">
        <w:rPr>
          <w:rFonts w:ascii="Times New Roman" w:hAnsi="Times New Roman" w:cs="Times New Roman"/>
        </w:rPr>
        <w:t xml:space="preserve">) i članka 22. Statuta Općine Sveti Đurđ („Službeni vjesnik Varaždinske županije“, broj </w:t>
      </w:r>
      <w:r w:rsidR="00D173AE" w:rsidRPr="00745992">
        <w:rPr>
          <w:rFonts w:ascii="Times New Roman" w:hAnsi="Times New Roman" w:cs="Times New Roman"/>
        </w:rPr>
        <w:t>30/21</w:t>
      </w:r>
      <w:r w:rsidR="00FF5BA7" w:rsidRPr="00745992">
        <w:rPr>
          <w:rFonts w:ascii="Times New Roman" w:hAnsi="Times New Roman" w:cs="Times New Roman"/>
        </w:rPr>
        <w:t>.</w:t>
      </w:r>
      <w:r w:rsidR="00D173AE" w:rsidRPr="00745992">
        <w:rPr>
          <w:rFonts w:ascii="Times New Roman" w:hAnsi="Times New Roman" w:cs="Times New Roman"/>
        </w:rPr>
        <w:t xml:space="preserve"> i 18/23</w:t>
      </w:r>
      <w:r w:rsidR="00FF5BA7" w:rsidRPr="00745992">
        <w:rPr>
          <w:rFonts w:ascii="Times New Roman" w:hAnsi="Times New Roman" w:cs="Times New Roman"/>
        </w:rPr>
        <w:t>.</w:t>
      </w:r>
      <w:r w:rsidRPr="00745992">
        <w:rPr>
          <w:rFonts w:ascii="Times New Roman" w:hAnsi="Times New Roman" w:cs="Times New Roman"/>
        </w:rPr>
        <w:t>), Općinsko vijeće Općine Sveti Đurđ na svo</w:t>
      </w:r>
      <w:r w:rsidR="00585C3D" w:rsidRPr="00745992">
        <w:rPr>
          <w:rFonts w:ascii="Times New Roman" w:hAnsi="Times New Roman" w:cs="Times New Roman"/>
        </w:rPr>
        <w:t>joj</w:t>
      </w:r>
      <w:r w:rsidR="006D0FC8" w:rsidRPr="00745992">
        <w:rPr>
          <w:rFonts w:ascii="Times New Roman" w:hAnsi="Times New Roman" w:cs="Times New Roman"/>
        </w:rPr>
        <w:t xml:space="preserve"> ____</w:t>
      </w:r>
      <w:r w:rsidR="00585C3D" w:rsidRPr="00745992">
        <w:rPr>
          <w:rFonts w:ascii="Times New Roman" w:hAnsi="Times New Roman" w:cs="Times New Roman"/>
        </w:rPr>
        <w:t xml:space="preserve"> sjednici održanoj dana </w:t>
      </w:r>
      <w:r w:rsidR="006D0FC8" w:rsidRPr="00745992">
        <w:rPr>
          <w:rFonts w:ascii="Times New Roman" w:hAnsi="Times New Roman" w:cs="Times New Roman"/>
        </w:rPr>
        <w:t>___________</w:t>
      </w:r>
      <w:r w:rsidRPr="00745992">
        <w:rPr>
          <w:rFonts w:ascii="Times New Roman" w:hAnsi="Times New Roman" w:cs="Times New Roman"/>
        </w:rPr>
        <w:t xml:space="preserve"> godine, donosi</w:t>
      </w:r>
    </w:p>
    <w:p w14:paraId="1B6542FC" w14:textId="77777777" w:rsidR="001E17E9" w:rsidRPr="00745992" w:rsidRDefault="001E17E9">
      <w:pPr>
        <w:ind w:firstLine="0"/>
        <w:rPr>
          <w:rFonts w:ascii="Times New Roman" w:hAnsi="Times New Roman" w:cs="Times New Roman"/>
        </w:rPr>
      </w:pPr>
    </w:p>
    <w:p w14:paraId="16C76B55" w14:textId="77777777" w:rsidR="001E17E9" w:rsidRPr="00745992" w:rsidRDefault="00D32BE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992"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7B6D4EAD" w14:textId="08A8D652" w:rsidR="001E17E9" w:rsidRPr="00745992" w:rsidRDefault="00D32BE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992">
        <w:rPr>
          <w:rFonts w:ascii="Times New Roman" w:hAnsi="Times New Roman" w:cs="Times New Roman"/>
          <w:b/>
          <w:sz w:val="24"/>
          <w:szCs w:val="24"/>
        </w:rPr>
        <w:t>korištenja sredstava naknade za zadržavanje nezakonito izgrađenih zgrada u prostoru na području Općine Sveti Đurđ u 202</w:t>
      </w:r>
      <w:r w:rsidR="00FC502E" w:rsidRPr="00745992">
        <w:rPr>
          <w:rFonts w:ascii="Times New Roman" w:hAnsi="Times New Roman" w:cs="Times New Roman"/>
          <w:b/>
          <w:sz w:val="24"/>
          <w:szCs w:val="24"/>
        </w:rPr>
        <w:t>6</w:t>
      </w:r>
      <w:r w:rsidRPr="00745992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2B7048E5" w14:textId="77777777" w:rsidR="001E17E9" w:rsidRPr="00745992" w:rsidRDefault="001E17E9">
      <w:pPr>
        <w:ind w:firstLine="0"/>
        <w:rPr>
          <w:rFonts w:ascii="Times New Roman" w:hAnsi="Times New Roman" w:cs="Times New Roman"/>
        </w:rPr>
      </w:pPr>
    </w:p>
    <w:p w14:paraId="0DA95163" w14:textId="77777777" w:rsidR="001E17E9" w:rsidRPr="00745992" w:rsidRDefault="00D32BE5">
      <w:pPr>
        <w:ind w:firstLine="0"/>
        <w:jc w:val="center"/>
        <w:rPr>
          <w:rFonts w:ascii="Times New Roman" w:hAnsi="Times New Roman" w:cs="Times New Roman"/>
        </w:rPr>
      </w:pPr>
      <w:r w:rsidRPr="00745992">
        <w:rPr>
          <w:rFonts w:ascii="Times New Roman" w:hAnsi="Times New Roman" w:cs="Times New Roman"/>
        </w:rPr>
        <w:t>Članak 1.</w:t>
      </w:r>
    </w:p>
    <w:p w14:paraId="33A3EE6D" w14:textId="7C30B2F9" w:rsidR="001E17E9" w:rsidRPr="00745992" w:rsidRDefault="00D32BE5">
      <w:pPr>
        <w:ind w:firstLine="708"/>
        <w:rPr>
          <w:rFonts w:ascii="Times New Roman" w:hAnsi="Times New Roman" w:cs="Times New Roman"/>
        </w:rPr>
      </w:pPr>
      <w:r w:rsidRPr="00745992">
        <w:rPr>
          <w:rFonts w:ascii="Times New Roman" w:hAnsi="Times New Roman" w:cs="Times New Roman"/>
        </w:rPr>
        <w:t>Ovim Programom utvrđuje se namjensko trošenje dijela od 30 posto sredstava naknade za zadržavanje nezakonito izgrađenih zgrada u prostoru ostvarene u 202</w:t>
      </w:r>
      <w:r w:rsidR="00BC3999" w:rsidRPr="00745992">
        <w:rPr>
          <w:rFonts w:ascii="Times New Roman" w:hAnsi="Times New Roman" w:cs="Times New Roman"/>
        </w:rPr>
        <w:t>6</w:t>
      </w:r>
      <w:r w:rsidRPr="00745992">
        <w:rPr>
          <w:rFonts w:ascii="Times New Roman" w:hAnsi="Times New Roman" w:cs="Times New Roman"/>
        </w:rPr>
        <w:t>. godini, a koji je udio prihod proračuna jedinice lokalne samouprave na čijem se području nezakonito izgrađena zgrada nalazi.</w:t>
      </w:r>
    </w:p>
    <w:p w14:paraId="32FE8C90" w14:textId="77777777" w:rsidR="001E17E9" w:rsidRPr="00745992" w:rsidRDefault="001E17E9">
      <w:pPr>
        <w:ind w:firstLine="0"/>
        <w:rPr>
          <w:rFonts w:ascii="Times New Roman" w:hAnsi="Times New Roman" w:cs="Times New Roman"/>
        </w:rPr>
      </w:pPr>
    </w:p>
    <w:p w14:paraId="6A63364B" w14:textId="77777777" w:rsidR="001E17E9" w:rsidRPr="00745992" w:rsidRDefault="00D32BE5">
      <w:pPr>
        <w:ind w:firstLine="0"/>
        <w:jc w:val="center"/>
        <w:rPr>
          <w:rFonts w:ascii="Times New Roman" w:hAnsi="Times New Roman" w:cs="Times New Roman"/>
        </w:rPr>
      </w:pPr>
      <w:r w:rsidRPr="00745992">
        <w:rPr>
          <w:rFonts w:ascii="Times New Roman" w:hAnsi="Times New Roman" w:cs="Times New Roman"/>
        </w:rPr>
        <w:t>Članak 2.</w:t>
      </w:r>
    </w:p>
    <w:p w14:paraId="7B26CE1C" w14:textId="572249EC" w:rsidR="001E17E9" w:rsidRPr="00745992" w:rsidRDefault="00D32BE5">
      <w:pPr>
        <w:ind w:firstLine="708"/>
        <w:rPr>
          <w:rFonts w:ascii="Times New Roman" w:hAnsi="Times New Roman" w:cs="Times New Roman"/>
        </w:rPr>
      </w:pPr>
      <w:r w:rsidRPr="00745992">
        <w:rPr>
          <w:rFonts w:ascii="Times New Roman" w:hAnsi="Times New Roman" w:cs="Times New Roman"/>
        </w:rPr>
        <w:t>Prihod ostvaren u visini od trideset posto od sredstava naknade za zadržavanje nezakonito izgrađenih zgrada u prostoru na području Općine Sveti Đurđ u 202</w:t>
      </w:r>
      <w:r w:rsidR="00FE235F" w:rsidRPr="00745992">
        <w:rPr>
          <w:rFonts w:ascii="Times New Roman" w:hAnsi="Times New Roman" w:cs="Times New Roman"/>
        </w:rPr>
        <w:t>6</w:t>
      </w:r>
      <w:r w:rsidRPr="00745992">
        <w:rPr>
          <w:rFonts w:ascii="Times New Roman" w:hAnsi="Times New Roman" w:cs="Times New Roman"/>
        </w:rPr>
        <w:t xml:space="preserve">. godini, planiran u visini </w:t>
      </w:r>
      <w:r w:rsidR="00856CDB" w:rsidRPr="00745992">
        <w:rPr>
          <w:rFonts w:ascii="Times New Roman" w:hAnsi="Times New Roman" w:cs="Times New Roman"/>
        </w:rPr>
        <w:t>1.</w:t>
      </w:r>
      <w:r w:rsidR="006D0FC8" w:rsidRPr="00745992">
        <w:rPr>
          <w:rFonts w:ascii="Times New Roman" w:hAnsi="Times New Roman" w:cs="Times New Roman"/>
        </w:rPr>
        <w:t>000</w:t>
      </w:r>
      <w:r w:rsidR="00856CDB" w:rsidRPr="00745992">
        <w:rPr>
          <w:rFonts w:ascii="Times New Roman" w:hAnsi="Times New Roman" w:cs="Times New Roman"/>
        </w:rPr>
        <w:t>,00 eura</w:t>
      </w:r>
      <w:r w:rsidRPr="00745992">
        <w:rPr>
          <w:rFonts w:ascii="Times New Roman" w:hAnsi="Times New Roman" w:cs="Times New Roman"/>
        </w:rPr>
        <w:t>, sukladno Zakonu o postupanju s nezakonito izgrađenim zgradama („Narodne novine“ broj 86/12</w:t>
      </w:r>
      <w:r w:rsidR="00AF3EE7" w:rsidRPr="00745992">
        <w:rPr>
          <w:rFonts w:ascii="Times New Roman" w:hAnsi="Times New Roman" w:cs="Times New Roman"/>
        </w:rPr>
        <w:t>.</w:t>
      </w:r>
      <w:r w:rsidRPr="00745992">
        <w:rPr>
          <w:rFonts w:ascii="Times New Roman" w:hAnsi="Times New Roman" w:cs="Times New Roman"/>
        </w:rPr>
        <w:t>, 143/13</w:t>
      </w:r>
      <w:r w:rsidR="00AF3EE7" w:rsidRPr="00745992">
        <w:rPr>
          <w:rFonts w:ascii="Times New Roman" w:hAnsi="Times New Roman" w:cs="Times New Roman"/>
        </w:rPr>
        <w:t>.</w:t>
      </w:r>
      <w:r w:rsidRPr="00745992">
        <w:rPr>
          <w:rFonts w:ascii="Times New Roman" w:hAnsi="Times New Roman" w:cs="Times New Roman"/>
        </w:rPr>
        <w:t>, 65/17</w:t>
      </w:r>
      <w:r w:rsidR="00AF3EE7" w:rsidRPr="00745992">
        <w:rPr>
          <w:rFonts w:ascii="Times New Roman" w:hAnsi="Times New Roman" w:cs="Times New Roman"/>
        </w:rPr>
        <w:t>.</w:t>
      </w:r>
      <w:r w:rsidRPr="00745992">
        <w:rPr>
          <w:rFonts w:ascii="Times New Roman" w:hAnsi="Times New Roman" w:cs="Times New Roman"/>
        </w:rPr>
        <w:t xml:space="preserve"> i 14/19</w:t>
      </w:r>
      <w:r w:rsidR="00AF3EE7" w:rsidRPr="00745992">
        <w:rPr>
          <w:rFonts w:ascii="Times New Roman" w:hAnsi="Times New Roman" w:cs="Times New Roman"/>
        </w:rPr>
        <w:t>.</w:t>
      </w:r>
      <w:r w:rsidRPr="00745992">
        <w:rPr>
          <w:rFonts w:ascii="Times New Roman" w:hAnsi="Times New Roman" w:cs="Times New Roman"/>
        </w:rPr>
        <w:t>), utrošit će se u svrhu izrade prostornih planova kojima se propisuju uvjeti i kriteriji za urbanu obnovu i sanaciju područja zahvaćenih nezakonitom gradnjom te za poboljšanja infrastrukturno nedovoljno opremljenih naselja na području Općine Sveti Đurđ, a sukladno odredbama Programa građenja komunalne infrastrukture na području Općine Sveti Đurđ za 202</w:t>
      </w:r>
      <w:r w:rsidR="00B01DFB" w:rsidRPr="00745992">
        <w:rPr>
          <w:rFonts w:ascii="Times New Roman" w:hAnsi="Times New Roman" w:cs="Times New Roman"/>
        </w:rPr>
        <w:t>6</w:t>
      </w:r>
      <w:r w:rsidRPr="00745992">
        <w:rPr>
          <w:rFonts w:ascii="Times New Roman" w:hAnsi="Times New Roman" w:cs="Times New Roman"/>
        </w:rPr>
        <w:t>. godinu s projekcijom za 202</w:t>
      </w:r>
      <w:r w:rsidR="00FC502E" w:rsidRPr="00745992">
        <w:rPr>
          <w:rFonts w:ascii="Times New Roman" w:hAnsi="Times New Roman" w:cs="Times New Roman"/>
        </w:rPr>
        <w:t>7</w:t>
      </w:r>
      <w:r w:rsidRPr="00745992">
        <w:rPr>
          <w:rFonts w:ascii="Times New Roman" w:hAnsi="Times New Roman" w:cs="Times New Roman"/>
        </w:rPr>
        <w:t>. i 202</w:t>
      </w:r>
      <w:r w:rsidR="00FC502E" w:rsidRPr="00745992">
        <w:rPr>
          <w:rFonts w:ascii="Times New Roman" w:hAnsi="Times New Roman" w:cs="Times New Roman"/>
        </w:rPr>
        <w:t>8</w:t>
      </w:r>
      <w:r w:rsidRPr="00745992">
        <w:rPr>
          <w:rFonts w:ascii="Times New Roman" w:hAnsi="Times New Roman" w:cs="Times New Roman"/>
        </w:rPr>
        <w:t>. godinu.</w:t>
      </w:r>
    </w:p>
    <w:p w14:paraId="1ABDF379" w14:textId="77777777" w:rsidR="001E17E9" w:rsidRPr="00745992" w:rsidRDefault="00D32BE5">
      <w:pPr>
        <w:ind w:firstLine="708"/>
        <w:rPr>
          <w:rFonts w:ascii="Times New Roman" w:hAnsi="Times New Roman" w:cs="Times New Roman"/>
        </w:rPr>
      </w:pPr>
      <w:r w:rsidRPr="00745992">
        <w:rPr>
          <w:rFonts w:ascii="Times New Roman" w:hAnsi="Times New Roman" w:cs="Times New Roman"/>
        </w:rPr>
        <w:t>Ukoliko planirana sredstva ne budu ostvarena u navedenom iznosu ili ukoliko ista ne budu utrošena u planiranu svrhu, naknadnim će se izmjenama i dopunama odgovarajuće uskladiti sadržaj ovog Programa.</w:t>
      </w:r>
    </w:p>
    <w:p w14:paraId="043220A2" w14:textId="77777777" w:rsidR="001E17E9" w:rsidRPr="00745992" w:rsidRDefault="001E17E9">
      <w:pPr>
        <w:ind w:firstLine="0"/>
        <w:rPr>
          <w:rFonts w:ascii="Times New Roman" w:hAnsi="Times New Roman" w:cs="Times New Roman"/>
        </w:rPr>
      </w:pPr>
    </w:p>
    <w:p w14:paraId="121A98C2" w14:textId="77777777" w:rsidR="001E17E9" w:rsidRPr="00745992" w:rsidRDefault="00D32BE5">
      <w:pPr>
        <w:ind w:firstLine="0"/>
        <w:jc w:val="center"/>
        <w:rPr>
          <w:rFonts w:ascii="Times New Roman" w:hAnsi="Times New Roman" w:cs="Times New Roman"/>
        </w:rPr>
      </w:pPr>
      <w:r w:rsidRPr="00745992">
        <w:rPr>
          <w:rFonts w:ascii="Times New Roman" w:hAnsi="Times New Roman" w:cs="Times New Roman"/>
        </w:rPr>
        <w:t>Članak 3.</w:t>
      </w:r>
    </w:p>
    <w:p w14:paraId="7D20AA99" w14:textId="386B1871" w:rsidR="00205810" w:rsidRPr="00745992" w:rsidRDefault="00D32BE5">
      <w:pPr>
        <w:ind w:firstLine="708"/>
        <w:rPr>
          <w:rFonts w:ascii="Times New Roman" w:hAnsi="Times New Roman" w:cs="Times New Roman"/>
        </w:rPr>
      </w:pPr>
      <w:r w:rsidRPr="00745992">
        <w:rPr>
          <w:rFonts w:ascii="Times New Roman" w:hAnsi="Times New Roman" w:cs="Times New Roman"/>
        </w:rPr>
        <w:t xml:space="preserve">Ovaj Program </w:t>
      </w:r>
      <w:r w:rsidR="00205810" w:rsidRPr="00745992">
        <w:rPr>
          <w:rFonts w:ascii="Times New Roman" w:hAnsi="Times New Roman" w:cs="Times New Roman"/>
        </w:rPr>
        <w:t>objavit će se</w:t>
      </w:r>
      <w:r w:rsidRPr="00745992">
        <w:rPr>
          <w:rFonts w:ascii="Times New Roman" w:hAnsi="Times New Roman" w:cs="Times New Roman"/>
        </w:rPr>
        <w:t xml:space="preserve"> u „Službenom vjesniku Varaždinske županije“</w:t>
      </w:r>
      <w:r w:rsidR="00205810" w:rsidRPr="00745992">
        <w:rPr>
          <w:rFonts w:ascii="Times New Roman" w:hAnsi="Times New Roman" w:cs="Times New Roman"/>
        </w:rPr>
        <w:t>, a stupa na snagu 1. siječnja 202</w:t>
      </w:r>
      <w:r w:rsidR="00BC3999" w:rsidRPr="00745992">
        <w:rPr>
          <w:rFonts w:ascii="Times New Roman" w:hAnsi="Times New Roman" w:cs="Times New Roman"/>
        </w:rPr>
        <w:t>6</w:t>
      </w:r>
      <w:r w:rsidR="00205810" w:rsidRPr="00745992">
        <w:rPr>
          <w:rFonts w:ascii="Times New Roman" w:hAnsi="Times New Roman" w:cs="Times New Roman"/>
        </w:rPr>
        <w:t>.godine.</w:t>
      </w:r>
    </w:p>
    <w:p w14:paraId="6D8D0D1F" w14:textId="693DB3AE" w:rsidR="001E17E9" w:rsidRDefault="00205810" w:rsidP="00205810">
      <w:pPr>
        <w:ind w:firstLine="708"/>
        <w:rPr>
          <w:rFonts w:ascii="Times New Roman" w:hAnsi="Times New Roman" w:cs="Times New Roman"/>
        </w:rPr>
      </w:pPr>
      <w:r w:rsidRPr="00745992">
        <w:rPr>
          <w:rFonts w:ascii="Times New Roman" w:hAnsi="Times New Roman" w:cs="Times New Roman"/>
        </w:rPr>
        <w:t xml:space="preserve"> </w:t>
      </w:r>
    </w:p>
    <w:p w14:paraId="2E0EE01C" w14:textId="77777777" w:rsidR="00745992" w:rsidRPr="00745992" w:rsidRDefault="00745992" w:rsidP="00205810">
      <w:pPr>
        <w:ind w:firstLine="708"/>
        <w:rPr>
          <w:rFonts w:ascii="Times New Roman" w:hAnsi="Times New Roman" w:cs="Times New Roman"/>
        </w:rPr>
      </w:pPr>
    </w:p>
    <w:p w14:paraId="573D4AFB" w14:textId="77777777" w:rsidR="001E17E9" w:rsidRPr="00745992" w:rsidRDefault="00D32BE5">
      <w:pPr>
        <w:ind w:firstLine="5103"/>
        <w:jc w:val="center"/>
        <w:rPr>
          <w:rFonts w:ascii="Times New Roman" w:hAnsi="Times New Roman" w:cs="Times New Roman"/>
        </w:rPr>
      </w:pPr>
      <w:r w:rsidRPr="00745992">
        <w:rPr>
          <w:rFonts w:ascii="Times New Roman" w:hAnsi="Times New Roman" w:cs="Times New Roman"/>
        </w:rPr>
        <w:t>Predsjednik Općinskog vijeća</w:t>
      </w:r>
    </w:p>
    <w:p w14:paraId="65726E9A" w14:textId="550A78B7" w:rsidR="001E17E9" w:rsidRPr="00745992" w:rsidRDefault="00D32BE5">
      <w:pPr>
        <w:ind w:firstLine="5103"/>
        <w:jc w:val="center"/>
        <w:rPr>
          <w:rFonts w:ascii="Times New Roman" w:hAnsi="Times New Roman" w:cs="Times New Roman"/>
        </w:rPr>
      </w:pPr>
      <w:r w:rsidRPr="00745992">
        <w:rPr>
          <w:rFonts w:ascii="Times New Roman" w:hAnsi="Times New Roman" w:cs="Times New Roman"/>
        </w:rPr>
        <w:t>Da</w:t>
      </w:r>
      <w:r w:rsidR="00BC3999" w:rsidRPr="00745992">
        <w:rPr>
          <w:rFonts w:ascii="Times New Roman" w:hAnsi="Times New Roman" w:cs="Times New Roman"/>
        </w:rPr>
        <w:t>vor Kraljić</w:t>
      </w:r>
    </w:p>
    <w:sectPr w:rsidR="001E17E9" w:rsidRPr="0074599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6213" w14:textId="77777777" w:rsidR="00481239" w:rsidRDefault="00481239" w:rsidP="00E64DEA">
      <w:r>
        <w:separator/>
      </w:r>
    </w:p>
  </w:endnote>
  <w:endnote w:type="continuationSeparator" w:id="0">
    <w:p w14:paraId="5134B0F8" w14:textId="77777777" w:rsidR="00481239" w:rsidRDefault="00481239" w:rsidP="00E6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176DD" w14:textId="77777777" w:rsidR="00481239" w:rsidRDefault="00481239" w:rsidP="00E64DEA">
      <w:r>
        <w:separator/>
      </w:r>
    </w:p>
  </w:footnote>
  <w:footnote w:type="continuationSeparator" w:id="0">
    <w:p w14:paraId="2FFF34E8" w14:textId="77777777" w:rsidR="00481239" w:rsidRDefault="00481239" w:rsidP="00E64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A7FA7"/>
    <w:multiLevelType w:val="hybridMultilevel"/>
    <w:tmpl w:val="F252F7BE"/>
    <w:lvl w:ilvl="0" w:tplc="AB6016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E9"/>
    <w:rsid w:val="001E17E9"/>
    <w:rsid w:val="00205810"/>
    <w:rsid w:val="002342DA"/>
    <w:rsid w:val="00290AA4"/>
    <w:rsid w:val="002C4FEE"/>
    <w:rsid w:val="00481239"/>
    <w:rsid w:val="00585C3D"/>
    <w:rsid w:val="006D0FC8"/>
    <w:rsid w:val="006D5C71"/>
    <w:rsid w:val="00745992"/>
    <w:rsid w:val="007D4E4D"/>
    <w:rsid w:val="00810652"/>
    <w:rsid w:val="00856CDB"/>
    <w:rsid w:val="00AF3EE7"/>
    <w:rsid w:val="00B01DFB"/>
    <w:rsid w:val="00BA6ADD"/>
    <w:rsid w:val="00BC3999"/>
    <w:rsid w:val="00CA2FDE"/>
    <w:rsid w:val="00D173AE"/>
    <w:rsid w:val="00D32BE5"/>
    <w:rsid w:val="00D77DE8"/>
    <w:rsid w:val="00E64DEA"/>
    <w:rsid w:val="00F238A1"/>
    <w:rsid w:val="00F56BF5"/>
    <w:rsid w:val="00FC502E"/>
    <w:rsid w:val="00FE235F"/>
    <w:rsid w:val="00FF2AD3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90BE"/>
  <w15:docId w15:val="{E72D806F-3BE3-499A-8C1D-62D9135E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kozemljita">
    <w:name w:val="ko zemljišta"/>
    <w:basedOn w:val="Reetkatablice"/>
    <w:uiPriority w:val="99"/>
    <w:qFormat/>
    <w:rPr>
      <w:rFonts w:ascii="Times New Roman" w:hAnsi="Times New Roman"/>
      <w:sz w:val="24"/>
    </w:rPr>
    <w:tblPr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64D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64DEA"/>
  </w:style>
  <w:style w:type="paragraph" w:styleId="Podnoje">
    <w:name w:val="footer"/>
    <w:basedOn w:val="Normal"/>
    <w:link w:val="PodnojeChar"/>
    <w:uiPriority w:val="99"/>
    <w:unhideWhenUsed/>
    <w:rsid w:val="00E64D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6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&#263;ina%20Sv.&#272;ur&#273;1\Desktop\zaglavlje%20-%20na&#269;eln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B383C-19ED-4450-A556-B2065FC1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zaglavlje - načelnik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Sv.Đurđ1</dc:creator>
  <cp:lastModifiedBy>Win11</cp:lastModifiedBy>
  <cp:revision>2</cp:revision>
  <dcterms:created xsi:type="dcterms:W3CDTF">2025-11-10T12:52:00Z</dcterms:created>
  <dcterms:modified xsi:type="dcterms:W3CDTF">2025-11-10T12:52:00Z</dcterms:modified>
</cp:coreProperties>
</file>